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Ind w:w="-106" w:type="dxa"/>
        <w:tblLook w:val="00A0"/>
      </w:tblPr>
      <w:tblGrid>
        <w:gridCol w:w="3978"/>
        <w:gridCol w:w="2880"/>
        <w:gridCol w:w="2941"/>
        <w:gridCol w:w="839"/>
      </w:tblGrid>
      <w:tr w:rsidR="00AF6F26" w:rsidRPr="007D2B37">
        <w:trPr>
          <w:trHeight w:val="349"/>
        </w:trPr>
        <w:tc>
          <w:tcPr>
            <w:tcW w:w="10638" w:type="dxa"/>
            <w:gridSpan w:val="4"/>
            <w:vAlign w:val="center"/>
          </w:tcPr>
          <w:p w:rsidR="00AF6F26" w:rsidRPr="001A4B0D" w:rsidRDefault="00AF6F26" w:rsidP="00EE04D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A4B0D">
              <w:rPr>
                <w:rFonts w:ascii="Times New Roman" w:hAnsi="Times New Roman"/>
                <w:b/>
                <w:sz w:val="40"/>
                <w:szCs w:val="40"/>
              </w:rPr>
              <w:t>Desiree Marie</w:t>
            </w:r>
            <w:bookmarkStart w:id="0" w:name="_GoBack"/>
            <w:bookmarkEnd w:id="0"/>
            <w:r w:rsidRPr="001A4B0D">
              <w:rPr>
                <w:rFonts w:ascii="Times New Roman" w:hAnsi="Times New Roman"/>
                <w:b/>
                <w:sz w:val="40"/>
                <w:szCs w:val="40"/>
              </w:rPr>
              <w:t xml:space="preserve"> Velez</w:t>
            </w:r>
          </w:p>
          <w:p w:rsidR="00AF6F26" w:rsidRDefault="00AF6F26" w:rsidP="00EE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056E2">
              <w:rPr>
                <w:rFonts w:ascii="Times New Roman" w:hAnsi="Times New Roman"/>
                <w:b/>
                <w:bCs/>
                <w:sz w:val="23"/>
                <w:szCs w:val="23"/>
              </w:rPr>
              <w:t>SAG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/AFTRA/</w:t>
            </w:r>
            <w:r w:rsidRPr="00D056E2">
              <w:rPr>
                <w:rFonts w:ascii="Times New Roman" w:hAnsi="Times New Roman"/>
                <w:b/>
                <w:bCs/>
                <w:sz w:val="23"/>
                <w:szCs w:val="23"/>
              </w:rPr>
              <w:t>AEA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br/>
            </w:r>
          </w:p>
          <w:p w:rsidR="00AF6F26" w:rsidRPr="000065C2" w:rsidRDefault="00AF6F26" w:rsidP="000065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AF6F26" w:rsidRPr="007D2B37">
        <w:trPr>
          <w:trHeight w:val="349"/>
        </w:trPr>
        <w:tc>
          <w:tcPr>
            <w:tcW w:w="10638" w:type="dxa"/>
            <w:gridSpan w:val="4"/>
            <w:vAlign w:val="center"/>
          </w:tcPr>
          <w:p w:rsidR="00AF6F26" w:rsidRDefault="00AF6F26" w:rsidP="00D76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Pr="001B1990">
                <w:rPr>
                  <w:rStyle w:val="Hyperlink"/>
                  <w:rFonts w:ascii="Times New Roman" w:hAnsi="Times New Roman"/>
                </w:rPr>
                <w:t>www.desireemarievelez.com</w:t>
              </w:r>
            </w:hyperlink>
          </w:p>
          <w:p w:rsidR="00AF6F26" w:rsidRPr="007D2B37" w:rsidRDefault="00AF6F26" w:rsidP="007A2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6F26" w:rsidRPr="00D056E2">
        <w:trPr>
          <w:gridAfter w:val="1"/>
          <w:wAfter w:w="839" w:type="dxa"/>
        </w:trPr>
        <w:tc>
          <w:tcPr>
            <w:tcW w:w="3978" w:type="dxa"/>
            <w:vAlign w:val="center"/>
          </w:tcPr>
          <w:p w:rsidR="00AF6F26" w:rsidRPr="00D056E2" w:rsidRDefault="00AF6F26" w:rsidP="001A5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F6F26" w:rsidRPr="00D056E2" w:rsidRDefault="00AF6F26" w:rsidP="001A5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AF6F26" w:rsidRPr="007D2B37" w:rsidRDefault="00AF6F26" w:rsidP="006F11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F26" w:rsidRPr="001A4B0D">
        <w:trPr>
          <w:gridAfter w:val="1"/>
          <w:wAfter w:w="839" w:type="dxa"/>
        </w:trPr>
        <w:tc>
          <w:tcPr>
            <w:tcW w:w="3978" w:type="dxa"/>
          </w:tcPr>
          <w:p w:rsidR="00AF6F26" w:rsidRPr="001A4B0D" w:rsidRDefault="00AF6F26" w:rsidP="00624C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Height: 5’2”</w:t>
            </w:r>
          </w:p>
        </w:tc>
        <w:tc>
          <w:tcPr>
            <w:tcW w:w="2880" w:type="dxa"/>
          </w:tcPr>
          <w:p w:rsidR="00AF6F26" w:rsidRPr="001A4B0D" w:rsidRDefault="00AF6F26" w:rsidP="00AF79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Weight: 130</w:t>
            </w:r>
          </w:p>
        </w:tc>
        <w:tc>
          <w:tcPr>
            <w:tcW w:w="2941" w:type="dxa"/>
          </w:tcPr>
          <w:p w:rsidR="00AF6F26" w:rsidRPr="001A4B0D" w:rsidRDefault="00AF6F26" w:rsidP="00B57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Eyes: Dark Brown</w:t>
            </w:r>
          </w:p>
        </w:tc>
      </w:tr>
      <w:tr w:rsidR="00AF6F26" w:rsidRPr="001A4B0D">
        <w:trPr>
          <w:trHeight w:hRule="exact" w:val="214"/>
        </w:trPr>
        <w:tc>
          <w:tcPr>
            <w:tcW w:w="6858" w:type="dxa"/>
            <w:gridSpan w:val="2"/>
          </w:tcPr>
          <w:p w:rsidR="00AF6F26" w:rsidRPr="001A4B0D" w:rsidRDefault="00AF6F26" w:rsidP="002123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Hair: Dark Brown</w:t>
            </w:r>
          </w:p>
        </w:tc>
      </w:tr>
      <w:tr w:rsidR="00AF6F26" w:rsidRPr="001A4B0D">
        <w:trPr>
          <w:trHeight w:val="80"/>
        </w:trPr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FILM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C32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Coffin 2</w:t>
            </w:r>
          </w:p>
        </w:tc>
        <w:tc>
          <w:tcPr>
            <w:tcW w:w="2880" w:type="dxa"/>
          </w:tcPr>
          <w:p w:rsidR="00AF6F26" w:rsidRPr="001A4B0D" w:rsidRDefault="00AF6F26" w:rsidP="00C32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Principle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C32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Kipp Tribble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Full Moon Fables</w:t>
            </w:r>
          </w:p>
        </w:tc>
        <w:tc>
          <w:tcPr>
            <w:tcW w:w="2880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Lead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Ed Sherman/Sherman Prod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One Penny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Supporting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Michael Devita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College Park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Angel Sepulveda/Indep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Asunder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Tim Reid/Asunder Prod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Super Mario Brothers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Rocky Morton/Disney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Head of State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Dir. Chris Rock /DreamWorks 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That Night</w:t>
            </w: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Craig Bolotin/Warner Bros.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Twilight Man</w:t>
            </w:r>
          </w:p>
        </w:tc>
        <w:tc>
          <w:tcPr>
            <w:tcW w:w="2880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 Craig Baxley/Twilight Man Productions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Star Struck</w:t>
            </w:r>
          </w:p>
        </w:tc>
        <w:tc>
          <w:tcPr>
            <w:tcW w:w="2880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Jim Drake/CBS-SBH Productions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B10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TELEVISION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Click on This</w:t>
            </w:r>
          </w:p>
        </w:tc>
        <w:tc>
          <w:tcPr>
            <w:tcW w:w="2880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Camera Host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Online Show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FBI</w:t>
            </w:r>
          </w:p>
        </w:tc>
        <w:tc>
          <w:tcPr>
            <w:tcW w:w="2880" w:type="dxa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Lead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PBS/New Dominion Pictures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 Haunting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Principle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ID Channel/New Dominion Pictures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C132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Coney Island</w:t>
            </w:r>
          </w:p>
        </w:tc>
        <w:tc>
          <w:tcPr>
            <w:tcW w:w="2880" w:type="dxa"/>
          </w:tcPr>
          <w:p w:rsidR="00AF6F26" w:rsidRPr="001A4B0D" w:rsidRDefault="00AF6F26" w:rsidP="00C132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Supporting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C132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Tracey Lynn Frame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VEEP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Armando Iannucci/HBO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October Road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Gary FlederABC Network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596B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Hack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Michael Zinbert/CBS Network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Partners of the Heart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7A2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Bill Duke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Ghost Stories - The Stainless Blade</w:t>
            </w:r>
          </w:p>
        </w:tc>
        <w:tc>
          <w:tcPr>
            <w:tcW w:w="2880" w:type="dxa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Joe Wiecha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OZ - The Routine</w:t>
            </w:r>
          </w:p>
        </w:tc>
        <w:tc>
          <w:tcPr>
            <w:tcW w:w="2880" w:type="dxa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Guest 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07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Darnelle Martin/HBO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Numbers Alive!</w:t>
            </w:r>
          </w:p>
        </w:tc>
        <w:tc>
          <w:tcPr>
            <w:tcW w:w="2880" w:type="dxa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84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Mustapha Khan/PBS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Matlock - The Last Laugh</w:t>
            </w:r>
          </w:p>
        </w:tc>
        <w:tc>
          <w:tcPr>
            <w:tcW w:w="2880" w:type="dxa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Dir. Russ Mayberry/ABC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In Our Lives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Co-Star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20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CBS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THEATRE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Sotto Voce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Lucila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Theatre J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Magic Rain Forrest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Multiple Roles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Puppetry Kennedy Center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Sueno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Estrella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Olney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Stop Kiss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Mrs. Winsley &amp; Nurse 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Woolly Mammoth 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Tripping through the Car House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Carmen – Supporting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Woolly Mammoth 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 View from the Bridge</w:t>
            </w:r>
          </w:p>
        </w:tc>
        <w:tc>
          <w:tcPr>
            <w:tcW w:w="2880" w:type="dxa"/>
          </w:tcPr>
          <w:p w:rsidR="00AF6F26" w:rsidRPr="001A4B0D" w:rsidRDefault="00AF6F26" w:rsidP="00AD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Cathy – Lead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Source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Criminals in Love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Gail – Lead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Round House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Art of Waiting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Denise – Supporting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Round House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Fatmen in Skirts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Pam/Popo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Wooly Mammoth 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Pygmalion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Maid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Arena Stage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Saint Joan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Lead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663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Washington Shakespeare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 Midsummer Night’s Dream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Hermia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Folger Shakespeare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 Living Newspaper</w:t>
            </w: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Supporting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Theatre of the 1st Amendment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TRAINING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093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Into to Biz, Character and Scene Breakdown</w:t>
            </w: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Aaron Jackson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Dangerous Curves Productions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British-American Drama Academy</w:t>
            </w: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Multiple Instructors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Oxford University, England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Classical Intensive Training Pro</w:t>
            </w: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Michael Kahn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Shakespeare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B.A. Dramatic Arts</w:t>
            </w: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Multiple Instructors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Mary Washington College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Private Coaching</w:t>
            </w: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D. Jackson, Jacobson, M. Gardner</w:t>
            </w: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Wooly Mammoth Theatre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COMMERCIALS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top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Available upon request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</w:tcPr>
          <w:p w:rsidR="00AF6F26" w:rsidRPr="001A4B0D" w:rsidRDefault="00AF6F26" w:rsidP="00837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F6F26" w:rsidRPr="001A4B0D">
        <w:tc>
          <w:tcPr>
            <w:tcW w:w="3978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c>
          <w:tcPr>
            <w:tcW w:w="3978" w:type="dxa"/>
            <w:tcBorders>
              <w:bottom w:val="single" w:sz="12" w:space="0" w:color="auto"/>
            </w:tcBorders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b/>
                <w:sz w:val="18"/>
                <w:szCs w:val="18"/>
              </w:rPr>
              <w:t>ACCOLADES / SPECIAL SKILLS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6F26" w:rsidRPr="001A4B0D">
        <w:trPr>
          <w:trHeight w:val="402"/>
        </w:trPr>
        <w:tc>
          <w:tcPr>
            <w:tcW w:w="10638" w:type="dxa"/>
            <w:gridSpan w:val="4"/>
            <w:tcBorders>
              <w:top w:val="single" w:sz="12" w:space="0" w:color="auto"/>
            </w:tcBorders>
          </w:tcPr>
          <w:p w:rsidR="00AF6F26" w:rsidRPr="001A4B0D" w:rsidRDefault="00AF6F26" w:rsidP="00EE4D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Nominated For Best Supporting Actress: Helen Hayes Award – Fatmen in Skirts</w:t>
            </w:r>
          </w:p>
        </w:tc>
      </w:tr>
      <w:tr w:rsidR="00AF6F26" w:rsidRPr="001A4B0D">
        <w:tc>
          <w:tcPr>
            <w:tcW w:w="10638" w:type="dxa"/>
            <w:gridSpan w:val="4"/>
          </w:tcPr>
          <w:p w:rsidR="00AF6F26" w:rsidRPr="001A4B0D" w:rsidRDefault="00AF6F26" w:rsidP="005F0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>Jazz Dance, Fire Arms Certified, Teleprompter, Cartoon Voices, Comedy, Zumba</w:t>
            </w:r>
          </w:p>
        </w:tc>
      </w:tr>
      <w:tr w:rsidR="00AF6F26" w:rsidRPr="001A4B0D">
        <w:tc>
          <w:tcPr>
            <w:tcW w:w="10638" w:type="dxa"/>
            <w:gridSpan w:val="4"/>
          </w:tcPr>
          <w:p w:rsidR="00AF6F26" w:rsidRPr="001A4B0D" w:rsidRDefault="00AF6F26" w:rsidP="00145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4B0D">
              <w:rPr>
                <w:rFonts w:ascii="Times New Roman" w:hAnsi="Times New Roman"/>
                <w:sz w:val="18"/>
                <w:szCs w:val="18"/>
              </w:rPr>
              <w:t xml:space="preserve">Accents: Hispanic, British, New York, Irish, Asian, Southern U.S. </w:t>
            </w:r>
          </w:p>
          <w:p w:rsidR="00AF6F26" w:rsidRPr="001A4B0D" w:rsidRDefault="00AF6F26" w:rsidP="00145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6F26" w:rsidRPr="001A4B0D" w:rsidRDefault="00AF6F26" w:rsidP="00825ED0">
      <w:pPr>
        <w:jc w:val="center"/>
        <w:rPr>
          <w:rFonts w:ascii="Times New Roman" w:hAnsi="Times New Roman"/>
          <w:b/>
          <w:sz w:val="18"/>
          <w:szCs w:val="18"/>
        </w:rPr>
      </w:pPr>
      <w:r w:rsidRPr="001A4B0D">
        <w:rPr>
          <w:rFonts w:ascii="Times New Roman" w:hAnsi="Times New Roman"/>
          <w:b/>
          <w:sz w:val="18"/>
          <w:szCs w:val="18"/>
        </w:rPr>
        <w:t xml:space="preserve">On IMDB as </w:t>
      </w:r>
      <w:hyperlink r:id="rId5" w:history="1">
        <w:r w:rsidRPr="001A4B0D">
          <w:rPr>
            <w:rStyle w:val="Hyperlink"/>
            <w:rFonts w:ascii="Times New Roman" w:hAnsi="Times New Roman"/>
            <w:b/>
            <w:sz w:val="18"/>
            <w:szCs w:val="18"/>
          </w:rPr>
          <w:t>Desiree Marie Velez</w:t>
        </w:r>
      </w:hyperlink>
    </w:p>
    <w:sectPr w:rsidR="00AF6F26" w:rsidRPr="001A4B0D" w:rsidSect="00152747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567"/>
    <w:rsid w:val="000065C2"/>
    <w:rsid w:val="00043684"/>
    <w:rsid w:val="0007012B"/>
    <w:rsid w:val="000842AD"/>
    <w:rsid w:val="00092307"/>
    <w:rsid w:val="0009329F"/>
    <w:rsid w:val="000B7844"/>
    <w:rsid w:val="000F4EFB"/>
    <w:rsid w:val="00102E74"/>
    <w:rsid w:val="00114BD6"/>
    <w:rsid w:val="00133F28"/>
    <w:rsid w:val="00145149"/>
    <w:rsid w:val="00152747"/>
    <w:rsid w:val="00174149"/>
    <w:rsid w:val="001A4B0D"/>
    <w:rsid w:val="001A5084"/>
    <w:rsid w:val="001B1990"/>
    <w:rsid w:val="001F53AC"/>
    <w:rsid w:val="002052EF"/>
    <w:rsid w:val="0021231C"/>
    <w:rsid w:val="002A4B98"/>
    <w:rsid w:val="002B4F89"/>
    <w:rsid w:val="002D3D23"/>
    <w:rsid w:val="002D5F70"/>
    <w:rsid w:val="00365AB8"/>
    <w:rsid w:val="00370070"/>
    <w:rsid w:val="003723FE"/>
    <w:rsid w:val="00373FF1"/>
    <w:rsid w:val="003754F3"/>
    <w:rsid w:val="003A1F52"/>
    <w:rsid w:val="003C0DB6"/>
    <w:rsid w:val="003C66C0"/>
    <w:rsid w:val="003D6F75"/>
    <w:rsid w:val="003F39DB"/>
    <w:rsid w:val="003F4B2B"/>
    <w:rsid w:val="0042317B"/>
    <w:rsid w:val="00470F5C"/>
    <w:rsid w:val="00472B8B"/>
    <w:rsid w:val="004851E8"/>
    <w:rsid w:val="00521C69"/>
    <w:rsid w:val="00550ADB"/>
    <w:rsid w:val="00556742"/>
    <w:rsid w:val="00564FC8"/>
    <w:rsid w:val="00572378"/>
    <w:rsid w:val="005937C6"/>
    <w:rsid w:val="00596B72"/>
    <w:rsid w:val="005C681E"/>
    <w:rsid w:val="005E7C3D"/>
    <w:rsid w:val="005F0F10"/>
    <w:rsid w:val="00607800"/>
    <w:rsid w:val="00617EC9"/>
    <w:rsid w:val="00624C85"/>
    <w:rsid w:val="0066314D"/>
    <w:rsid w:val="006B2B28"/>
    <w:rsid w:val="006B41C9"/>
    <w:rsid w:val="006C4CBB"/>
    <w:rsid w:val="006D3DFA"/>
    <w:rsid w:val="006D4A31"/>
    <w:rsid w:val="006D65C1"/>
    <w:rsid w:val="006D6AF5"/>
    <w:rsid w:val="006F11B7"/>
    <w:rsid w:val="00707622"/>
    <w:rsid w:val="007158B3"/>
    <w:rsid w:val="0072198D"/>
    <w:rsid w:val="00770F9D"/>
    <w:rsid w:val="007845DE"/>
    <w:rsid w:val="00797BF6"/>
    <w:rsid w:val="007A2952"/>
    <w:rsid w:val="007B4CEE"/>
    <w:rsid w:val="007D2B37"/>
    <w:rsid w:val="007E1BEB"/>
    <w:rsid w:val="00815B94"/>
    <w:rsid w:val="00825ED0"/>
    <w:rsid w:val="00837DD2"/>
    <w:rsid w:val="0084290C"/>
    <w:rsid w:val="00843DE7"/>
    <w:rsid w:val="00851300"/>
    <w:rsid w:val="00856FD3"/>
    <w:rsid w:val="00871699"/>
    <w:rsid w:val="008B081B"/>
    <w:rsid w:val="008F0613"/>
    <w:rsid w:val="0091174D"/>
    <w:rsid w:val="00921327"/>
    <w:rsid w:val="00950FC3"/>
    <w:rsid w:val="00976B35"/>
    <w:rsid w:val="009967B5"/>
    <w:rsid w:val="009B19A5"/>
    <w:rsid w:val="009B6402"/>
    <w:rsid w:val="009D6994"/>
    <w:rsid w:val="009F241E"/>
    <w:rsid w:val="00A07D89"/>
    <w:rsid w:val="00A35832"/>
    <w:rsid w:val="00A433C2"/>
    <w:rsid w:val="00A8069F"/>
    <w:rsid w:val="00AB60A6"/>
    <w:rsid w:val="00AD2168"/>
    <w:rsid w:val="00AF6F26"/>
    <w:rsid w:val="00AF79C5"/>
    <w:rsid w:val="00B00CD6"/>
    <w:rsid w:val="00B10BCB"/>
    <w:rsid w:val="00B13DD3"/>
    <w:rsid w:val="00B40532"/>
    <w:rsid w:val="00B44D63"/>
    <w:rsid w:val="00B5075F"/>
    <w:rsid w:val="00B50C20"/>
    <w:rsid w:val="00B57453"/>
    <w:rsid w:val="00BA1C4F"/>
    <w:rsid w:val="00BC11E3"/>
    <w:rsid w:val="00BE4363"/>
    <w:rsid w:val="00BF5E94"/>
    <w:rsid w:val="00C06732"/>
    <w:rsid w:val="00C132D8"/>
    <w:rsid w:val="00C1612E"/>
    <w:rsid w:val="00C32BD3"/>
    <w:rsid w:val="00C45E16"/>
    <w:rsid w:val="00C477E8"/>
    <w:rsid w:val="00C82198"/>
    <w:rsid w:val="00C9016E"/>
    <w:rsid w:val="00C9480A"/>
    <w:rsid w:val="00C97EF0"/>
    <w:rsid w:val="00CA547F"/>
    <w:rsid w:val="00CB31F7"/>
    <w:rsid w:val="00CD4924"/>
    <w:rsid w:val="00CE2A4E"/>
    <w:rsid w:val="00CE68FE"/>
    <w:rsid w:val="00D056E2"/>
    <w:rsid w:val="00D3267B"/>
    <w:rsid w:val="00D5673F"/>
    <w:rsid w:val="00D76A4B"/>
    <w:rsid w:val="00D76F06"/>
    <w:rsid w:val="00D95881"/>
    <w:rsid w:val="00DB47AE"/>
    <w:rsid w:val="00DC0437"/>
    <w:rsid w:val="00DD4108"/>
    <w:rsid w:val="00DF4693"/>
    <w:rsid w:val="00E265E4"/>
    <w:rsid w:val="00E56FA5"/>
    <w:rsid w:val="00EA6FBD"/>
    <w:rsid w:val="00EB4210"/>
    <w:rsid w:val="00EC2567"/>
    <w:rsid w:val="00EE04D5"/>
    <w:rsid w:val="00EE4D1F"/>
    <w:rsid w:val="00F10CCF"/>
    <w:rsid w:val="00F200C3"/>
    <w:rsid w:val="00F21150"/>
    <w:rsid w:val="00F52647"/>
    <w:rsid w:val="00F53F27"/>
    <w:rsid w:val="00F557FB"/>
    <w:rsid w:val="00F565A7"/>
    <w:rsid w:val="00F7109D"/>
    <w:rsid w:val="00F900BF"/>
    <w:rsid w:val="00F96E02"/>
    <w:rsid w:val="00FA64BA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EC25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E7C3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db.com/name/nm0892452/" TargetMode="External"/><Relationship Id="rId4" Type="http://schemas.openxmlformats.org/officeDocument/2006/relationships/hyperlink" Target="http://www.desireemarievel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412</Words>
  <Characters>2351</Characters>
  <Application>Microsoft Office Outlook</Application>
  <DocSecurity>0</DocSecurity>
  <Lines>0</Lines>
  <Paragraphs>0</Paragraphs>
  <ScaleCrop>false</ScaleCrop>
  <Company>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Desiree Marie Velez</dc:title>
  <dc:subject/>
  <dc:creator>bjgianni</dc:creator>
  <cp:keywords/>
  <dc:description/>
  <cp:lastModifiedBy>Lisa</cp:lastModifiedBy>
  <cp:revision>5</cp:revision>
  <cp:lastPrinted>2014-01-28T18:41:00Z</cp:lastPrinted>
  <dcterms:created xsi:type="dcterms:W3CDTF">2017-11-12T13:27:00Z</dcterms:created>
  <dcterms:modified xsi:type="dcterms:W3CDTF">2017-11-12T13:40:00Z</dcterms:modified>
</cp:coreProperties>
</file>